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0;margin-top:0;width:595.2pt;height:841.7pt;z-index:-251658240;visibility:visible;mso-wrap-distance-left:0;mso-wrap-distance-right:0;mso-position-horizontal-relative:page;mso-position-vertical-relative:page">
            <v:imagedata r:id="rId4" o:title=""/>
            <w10:wrap anchorx="page" anchory="page"/>
          </v:shape>
        </w:pict>
      </w: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Default="003C7B2F">
      <w:pPr>
        <w:spacing w:after="0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3C7B2F" w:rsidRPr="00943A05" w:rsidRDefault="003C7B2F">
      <w:pPr>
        <w:spacing w:after="0"/>
        <w:ind w:firstLine="600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firstLine="600"/>
        <w:rPr>
          <w:rFonts w:ascii="Times New Roman" w:hAnsi="Times New Roman"/>
          <w:lang w:val="ru-RU"/>
        </w:rPr>
      </w:pPr>
      <w:bookmarkStart w:id="0" w:name="_Toc157707436"/>
      <w:bookmarkEnd w:id="0"/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Основной </w:t>
      </w:r>
      <w:r w:rsidRPr="00943A05">
        <w:rPr>
          <w:rFonts w:ascii="Times New Roman" w:hAnsi="Times New Roman"/>
          <w:b/>
          <w:color w:val="000000"/>
          <w:lang w:val="ru-RU"/>
        </w:rPr>
        <w:t>целью</w:t>
      </w:r>
      <w:r w:rsidRPr="00943A05">
        <w:rPr>
          <w:rFonts w:ascii="Times New Roman" w:hAnsi="Times New Roman"/>
          <w:color w:val="000000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43A05">
        <w:rPr>
          <w:rFonts w:ascii="Times New Roman" w:hAnsi="Times New Roman"/>
          <w:b/>
          <w:color w:val="000000"/>
          <w:lang w:val="ru-RU"/>
        </w:rPr>
        <w:t>формирование технологической грамотности</w:t>
      </w:r>
      <w:r w:rsidRPr="00943A05">
        <w:rPr>
          <w:rFonts w:ascii="Times New Roman" w:hAnsi="Times New Roman"/>
          <w:color w:val="000000"/>
          <w:lang w:val="ru-RU"/>
        </w:rPr>
        <w:t>, глобальных компетенций, творческого мышления.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Задачами учебного предмета «Труд (технология)» являются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овладение знаниями, умениями и опытом деятельности в предметной области «Технология»;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C7B2F" w:rsidRPr="00943A05" w:rsidRDefault="003C7B2F">
      <w:pPr>
        <w:spacing w:after="0" w:line="48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 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Программа по предмету «Труд (технология)» построена по модульному принципу.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ИНВАРИАНТНЫЕ МОДУЛИ ПРОГРАММЫ ПО УЧЕБНОМУ ПРЕДМЕТУ "ТРУДУ (ТЕХНОЛОГИЯ)"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«Производство и технологии»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«Компьютерная графика. Черчение»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«Робототехника»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«3</w:t>
      </w:r>
      <w:r w:rsidRPr="00943A05">
        <w:rPr>
          <w:rFonts w:ascii="Times New Roman" w:hAnsi="Times New Roman"/>
          <w:b/>
          <w:color w:val="000000"/>
        </w:rPr>
        <w:t>D</w:t>
      </w:r>
      <w:r w:rsidRPr="00943A05">
        <w:rPr>
          <w:rFonts w:ascii="Times New Roman" w:hAnsi="Times New Roman"/>
          <w:b/>
          <w:color w:val="000000"/>
          <w:lang w:val="ru-RU"/>
        </w:rPr>
        <w:t>-моделирование, прототипирование, макетирование»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ВАРИАТИВНЫЕ МОДУЛИ ПРОГРАММЫ ПО УЧЕБНОМУ ПРЕДМЕТУ "ТРУД (ТЕХНОЛОГИЯ)"</w:t>
      </w:r>
    </w:p>
    <w:p w:rsidR="003C7B2F" w:rsidRPr="00943A05" w:rsidRDefault="003C7B2F">
      <w:pPr>
        <w:spacing w:after="0" w:line="120" w:lineRule="auto"/>
        <w:ind w:left="120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Модули «Животноводство» и «Растениеводство»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 алгеброй и геометрией при изучении модулей «Компьютерная графика. Черчение», «3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 физикой при освоении моделей машин и механизмов, модуля «Робототехника», «3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 обществознанием при освоении тем в инвариантном модуле «Производство и технологии».</w:t>
      </w:r>
    </w:p>
    <w:p w:rsidR="003C7B2F" w:rsidRDefault="003C7B2F" w:rsidP="00E726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неделю).</w:t>
      </w:r>
    </w:p>
    <w:p w:rsidR="003C7B2F" w:rsidRDefault="003C7B2F" w:rsidP="00E726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3C7B2F" w:rsidRPr="00943A05" w:rsidRDefault="003C7B2F">
      <w:pPr>
        <w:spacing w:before="161" w:after="161"/>
        <w:ind w:left="120"/>
        <w:rPr>
          <w:rFonts w:ascii="Times New Roman" w:hAnsi="Times New Roman"/>
          <w:lang w:val="ru-RU"/>
        </w:rPr>
      </w:pPr>
      <w:bookmarkStart w:id="1" w:name="block-40267198"/>
      <w:bookmarkEnd w:id="1"/>
      <w:r w:rsidRPr="00943A05">
        <w:rPr>
          <w:rFonts w:ascii="Times New Roman" w:hAnsi="Times New Roman"/>
          <w:b/>
          <w:color w:val="000000"/>
          <w:lang w:val="ru-RU"/>
        </w:rPr>
        <w:t>СОДЕРЖАНИЕ УЧЕБНОГО ПРЕДМЕТА</w:t>
      </w:r>
    </w:p>
    <w:p w:rsidR="003C7B2F" w:rsidRPr="00943A05" w:rsidRDefault="003C7B2F">
      <w:pPr>
        <w:spacing w:before="180"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2" w:name="_Toc141791714"/>
      <w:bookmarkEnd w:id="2"/>
      <w:r w:rsidRPr="00943A05">
        <w:rPr>
          <w:rFonts w:ascii="Times New Roman" w:hAnsi="Times New Roman"/>
          <w:b/>
          <w:color w:val="000000"/>
          <w:lang w:val="ru-RU"/>
        </w:rPr>
        <w:t>ИНВАРИАНТНЫЕ МОДУЛИ</w:t>
      </w:r>
    </w:p>
    <w:p w:rsidR="003C7B2F" w:rsidRPr="00943A05" w:rsidRDefault="003C7B2F">
      <w:pPr>
        <w:spacing w:after="0"/>
        <w:ind w:left="120"/>
        <w:rPr>
          <w:rFonts w:ascii="Times New Roman" w:hAnsi="Times New Roman"/>
          <w:lang w:val="ru-RU"/>
        </w:rPr>
      </w:pPr>
      <w:bookmarkStart w:id="3" w:name="_Toc157707439"/>
      <w:bookmarkEnd w:id="3"/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«Производство и технологии»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5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Какие бывают профессии. Мир труда и профессий. Социальная значимость профессий.</w:t>
      </w:r>
    </w:p>
    <w:p w:rsidR="003C7B2F" w:rsidRPr="00943A05" w:rsidRDefault="003C7B2F">
      <w:pPr>
        <w:spacing w:after="0" w:line="48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6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Модели и моделирование. 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Виды машин и механизмов. Кинематические схемы. 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Технологические задачи и способы их решения.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Техническое моделирование и конструирование. Конструкторская документация.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Перспективы развития техники и технологий.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Инженерные профессии.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7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Создание технологий как основная задача современной науки. 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Промышленная эстетика. Дизайн.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Народные ремёсла. Народные ремёсла и промыслы России.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Цифровизация производства. Цифровые технологии и способы обработки информации.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Понятие высокотехнологичных отраслей. «Высокие технологии» двойного назначения.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дизайном, их востребованность на рынке труда.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8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Рынок труда. Функции рынка труда. Трудовые ресурсы.</w:t>
      </w:r>
    </w:p>
    <w:p w:rsidR="003C7B2F" w:rsidRPr="00943A05" w:rsidRDefault="003C7B2F" w:rsidP="00EE12B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  <w:bookmarkStart w:id="4" w:name="_Toc157707445"/>
      <w:bookmarkEnd w:id="4"/>
    </w:p>
    <w:p w:rsidR="003C7B2F" w:rsidRPr="00943A05" w:rsidRDefault="003C7B2F">
      <w:pPr>
        <w:spacing w:after="0" w:line="48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«Компьютерная графика. Черчение»</w:t>
      </w: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5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Основы графической грамоты. Графические материалы и инструменты.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Чтение чертежа.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черчением, их востребованность на рынке труда.</w:t>
      </w: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6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Создание проектной документации.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Основы выполнения чертежей с использованием чертёжных инструментов и приспособлений.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Стандарты оформления.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Понятие о графическом редакторе, компьютерной графике.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Инструменты графического редактора. Создание эскиза в графическом редакторе.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Инструменты для создания и редактирования текста в графическом редакторе.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Создание печатной продукции в графическом редакторе.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черчением, их востребованность на рынке труда.</w:t>
      </w: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7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Понятие графической модели.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Математические, физические и информационные модели.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Графические модели. Виды графических моделей.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Количественная и качественная оценка модели.</w:t>
      </w:r>
    </w:p>
    <w:p w:rsidR="003C7B2F" w:rsidRDefault="003C7B2F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черчением, их востребованность на рынке труда.</w:t>
      </w:r>
    </w:p>
    <w:p w:rsidR="003C7B2F" w:rsidRDefault="003C7B2F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8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Создание документов, виды документов. Основная надпись.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Геометрические примитивы.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Создание, редактирование и трансформация графических объектов.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Сложные 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-модели и сборочные чертежи.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Изделия и их модели. Анализ формы объекта и синтез модели.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План создания 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-модели.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C7B2F" w:rsidRPr="00943A05" w:rsidRDefault="003C7B2F" w:rsidP="00EE12B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bookmarkStart w:id="5" w:name="_Toc157707451"/>
      <w:bookmarkEnd w:id="5"/>
    </w:p>
    <w:p w:rsidR="003C7B2F" w:rsidRPr="00943A05" w:rsidRDefault="003C7B2F">
      <w:pPr>
        <w:spacing w:after="0" w:line="144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«3</w:t>
      </w:r>
      <w:r w:rsidRPr="00943A05">
        <w:rPr>
          <w:rFonts w:ascii="Times New Roman" w:hAnsi="Times New Roman"/>
          <w:b/>
          <w:color w:val="000000"/>
        </w:rPr>
        <w:t>D</w:t>
      </w:r>
      <w:r w:rsidRPr="00943A05">
        <w:rPr>
          <w:rFonts w:ascii="Times New Roman" w:hAnsi="Times New Roman"/>
          <w:b/>
          <w:color w:val="000000"/>
          <w:lang w:val="ru-RU"/>
        </w:rPr>
        <w:t>-моделирование, прототипирование, макетирование»</w:t>
      </w: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7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Создание объёмных моделей с помощью компьютерных программ.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-печатью.</w:t>
      </w: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8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-моделирование как технология создания визуальных моделей.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Графические примитивы в 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-моделировании. Куб и кубоид. Шар и многогранник. Цилиндр, призма, пирамида.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Понятие «прототипирование». Создание цифровой объёмной модели.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Инструменты для создания цифровой объёмной модели.</w:t>
      </w:r>
    </w:p>
    <w:p w:rsidR="003C7B2F" w:rsidRPr="00943A05" w:rsidRDefault="003C7B2F" w:rsidP="00EE12B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-печатью.</w:t>
      </w: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bookmarkStart w:id="6" w:name="_Toc157707455"/>
      <w:bookmarkEnd w:id="6"/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3C7B2F" w:rsidRPr="00943A05" w:rsidRDefault="003C7B2F">
      <w:pPr>
        <w:spacing w:after="0" w:line="96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5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Технологии обработки конструкционных материалов.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Бумага и её свойства. Производство бумаги, история и современные технологии.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Ручной и электрифицированный инструмент для обработки древесины.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Операции (основные): разметка, пиление, сверление, зачистка, декорирование древесины.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Народные промыслы по обработке древесины.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и обработкой древесины.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древесины».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Технологии обработки пищевых продуктов.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Общие сведения о питании и технологиях приготовления пищи.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Рациональное, здоровое питание, режим питания, пищевая пирамида.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и обработкой пищевых продуктов.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Групповой проект по теме «Питание и здоровье человека».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Технологии обработки текстильных материалов.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Современные технологии производства тканей с разными свойствами.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Основы технологии изготовления изделий из текстильных материалов.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Устройство швейной машины: виды приводов швейной машины, регуляторы.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Виды стежков, швов. Виды ручных и машинных швов (стачные, краевые).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со швейным производством.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текстильных материалов».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Выполнение технологических операций по пошиву проектного изделия, отделке изделия.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Оценка качества изготовления проектного швейного изделия.</w:t>
      </w: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6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Технологии обработки конструкционных материалов.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Народные промыслы по обработке металла.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Способы обработки тонколистового металла.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Слесарный верстак. Инструменты для разметки, правки, резания тонколистового металла.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Операции (основные): правка, разметка, резание, гибка тонколистового металла.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и обработкой металлов.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металла».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Выполнение проектного изделия по технологической карте.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Потребительские и технические требования к качеству готового изделия.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Оценка качества проектного изделия из тонколистового металла.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Технологии обработки пищевых продуктов.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Определение качества молочных продуктов, правила хранения продуктов.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пищевым производством.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Групповой проект по теме «Технологии обработки пищевых продуктов».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Технологии обработки текстильных материалов.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Современные текстильные материалы, получение и свойства.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Сравнение свойств тканей, выбор ткани с учётом эксплуатации изделия.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Одежда, виды одежды. Мода и стиль.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одежды.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текстильных материалов».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Оценка качества изготовления проектного швейного изделия.</w:t>
      </w: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7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Технологии обработки конструкционных материалов.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Обработка металлов. Технологии обработки металлов. Конструкционная сталь. Токарно-</w:t>
      </w:r>
      <w:r>
        <w:rPr>
          <w:rFonts w:ascii="Times New Roman" w:hAnsi="Times New Roman"/>
          <w:color w:val="000000"/>
          <w:lang w:val="ru-RU"/>
        </w:rPr>
        <w:t xml:space="preserve">  </w:t>
      </w:r>
      <w:r w:rsidRPr="00943A05">
        <w:rPr>
          <w:rFonts w:ascii="Times New Roman" w:hAnsi="Times New Roman"/>
          <w:color w:val="000000"/>
          <w:lang w:val="ru-RU"/>
        </w:rPr>
        <w:t>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Пластмасса и другие современные материалы: свойства, получение и использование.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Технологии обработки пищевых продуктов.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Блюда национальной кухни из мяса, рыбы.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Групповой проект по теме «Технологии обработки пищевых продуктов».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общественным питанием.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Технологии обработки текстильных материалов.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Конструирование одежды. Плечевая и поясная одежда.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Чертёж выкроек швейного изделия.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Моделирование поясной и плечевой одежды.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Оценка качества изготовления швейного изделия.</w:t>
      </w:r>
    </w:p>
    <w:p w:rsidR="003C7B2F" w:rsidRPr="00943A05" w:rsidRDefault="003C7B2F" w:rsidP="00EE12B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одежды.</w:t>
      </w:r>
      <w:bookmarkStart w:id="7" w:name="_Toc157707459"/>
      <w:bookmarkEnd w:id="7"/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«Робототехника»</w:t>
      </w: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5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Автоматизация и роботизация. Принципы работы робота.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Классификация современных роботов. Виды роботов, их функции и назначение.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Взаимосвязь конструкции робота и выполняемой им функции.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Робототехнический конструктор и комплектующие.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Чтение схем. Сборка роботизированной конструкции по готовой схеме.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Базовые принципы программирования.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Визуальный язык для программирования простых робототехнических систем.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3C7B2F" w:rsidRPr="00943A05" w:rsidRDefault="003C7B2F">
      <w:pPr>
        <w:spacing w:after="0" w:line="96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6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Мобильная робототехника. Организация перемещения робототехнических устройств.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Транспортные роботы. Назначение, особенности.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Знакомство с контроллером, моторами, датчиками.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Сборка мобильного робота.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Принципы программирования мобильных роботов.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Учебный проект по робототехнике.</w:t>
      </w: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7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Промышленные и бытовые роботы, их классификация, назначение, использование.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Беспилотные автоматизированные системы, их виды, назначение.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Анализ и проверка на работоспособность, усовершенствование конструкции робота.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Учебный проект по робототехнике.</w:t>
      </w:r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8 класс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Классификация беспилотных летательных аппаратов.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Конструкция беспилотных летательных аппаратов. 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Правила безопасной эксплуатации аккумулятора. 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Воздушный винт, характеристика. Аэродинамика полёта.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Органы управления. Управление беспилотными летательными аппаратами.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Обеспечение безопасности при подготовке к полету, во время полета.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3C7B2F" w:rsidRDefault="003C7B2F" w:rsidP="00EE12B3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Учебный проект по робототехнике (одна из предложенных тем на выбор).</w:t>
      </w:r>
    </w:p>
    <w:p w:rsidR="003C7B2F" w:rsidRDefault="003C7B2F" w:rsidP="00EE12B3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3C7B2F" w:rsidRDefault="003C7B2F" w:rsidP="00EE12B3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3C7B2F" w:rsidRDefault="003C7B2F" w:rsidP="00EE12B3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3C7B2F" w:rsidRDefault="003C7B2F" w:rsidP="00EE12B3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3C7B2F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bookmarkStart w:id="8" w:name="_Toc141791715"/>
      <w:bookmarkEnd w:id="8"/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</w:p>
    <w:p w:rsidR="003C7B2F" w:rsidRPr="00943A05" w:rsidRDefault="003C7B2F" w:rsidP="00EE12B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ВАРИАТИВНЫЕ МОДУЛИ</w:t>
      </w:r>
      <w:bookmarkStart w:id="9" w:name="_Toc157707466"/>
      <w:bookmarkStart w:id="10" w:name="_Toc157707468"/>
      <w:bookmarkEnd w:id="9"/>
      <w:bookmarkEnd w:id="10"/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«Животноводство»</w:t>
      </w:r>
    </w:p>
    <w:p w:rsidR="003C7B2F" w:rsidRPr="00943A05" w:rsidRDefault="003C7B2F">
      <w:pPr>
        <w:spacing w:after="0" w:line="96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7–8 классы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Элементы технологий выращивания сельскохозяйственных животных.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Домашние животные. Сельскохозяйственные животные.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Содержание сельскохозяйственных животных: помещение, оборудование, уход.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Разведение животных. Породы животных, их создание.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Лечение животных. Понятие о ветеринарии.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Заготовка кормов. Кормление животных. Питательность корма. Рацион.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Животные у нас дома. Забота о домашних и бездомных животных.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Проблема клонирования живых организмов. Социальные и этические проблемы.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Производство животноводческих продуктов.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Использование цифровых технологий в животноводстве.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Цифровая «умная» ферма — перспективное направление роботизации в животноводстве.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Профессии, связанные с деятельностью животновода.</w:t>
      </w:r>
    </w:p>
    <w:p w:rsidR="003C7B2F" w:rsidRPr="00943A05" w:rsidRDefault="003C7B2F" w:rsidP="00EE12B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11" w:name="_Toc157707470"/>
      <w:bookmarkEnd w:id="11"/>
    </w:p>
    <w:p w:rsidR="003C7B2F" w:rsidRPr="00943A05" w:rsidRDefault="003C7B2F">
      <w:pPr>
        <w:spacing w:after="0" w:line="120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Модуль «Растениеводство»</w:t>
      </w:r>
    </w:p>
    <w:p w:rsidR="003C7B2F" w:rsidRPr="00943A05" w:rsidRDefault="003C7B2F">
      <w:pPr>
        <w:spacing w:after="0" w:line="96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7–8 классы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Элементы технологий выращивания сельскохозяйственных культур.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Почвы, виды почв. Плодородие почв.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Культурные растения и их классификация.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Выращивание растений на школьном/приусадебном участке.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Полезные для человека дикорастущие растения и их классификация.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Сохранение природной среды.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Сельскохозяйственное производство.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Автоматизация и роботизация сельскохозяйственного производства: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анализаторы почвы </w:t>
      </w:r>
      <w:r w:rsidRPr="00943A05">
        <w:rPr>
          <w:rFonts w:ascii="Times New Roman" w:hAnsi="Times New Roman"/>
          <w:color w:val="000000"/>
        </w:rPr>
        <w:t>c</w:t>
      </w:r>
      <w:r w:rsidRPr="00943A05">
        <w:rPr>
          <w:rFonts w:ascii="Times New Roman" w:hAnsi="Times New Roman"/>
          <w:color w:val="000000"/>
          <w:lang w:val="ru-RU"/>
        </w:rPr>
        <w:t xml:space="preserve"> использованием спутниковой системы навигации;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автоматизация тепличного хозяйства;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применение роботов-манипуляторов для уборки урожая;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внесение удобрения на основе данных от азотно-спектральных датчиков;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определение критических точек полей с помощью спутниковых снимков;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использование беспилотных летательных аппаратов и другое.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Генно-модифицированные растения: положительные и отрицательные аспекты.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Сельскохозяйственные профессии.</w:t>
      </w:r>
    </w:p>
    <w:p w:rsidR="003C7B2F" w:rsidRPr="00943A05" w:rsidRDefault="003C7B2F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C7B2F" w:rsidRPr="00943A05" w:rsidRDefault="003C7B2F">
      <w:pPr>
        <w:spacing w:before="161"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12" w:name="block-40267200"/>
      <w:bookmarkEnd w:id="12"/>
      <w:r w:rsidRPr="00943A05">
        <w:rPr>
          <w:rFonts w:ascii="Times New Roman" w:hAnsi="Times New Roman"/>
          <w:b/>
          <w:color w:val="333333"/>
          <w:lang w:val="ru-RU"/>
        </w:rPr>
        <w:t>ПЛАНИРУЕМЫЕ ОБРАЗОВАТЕЛЬНЫЕ РЕЗУЛЬТАТЫ</w:t>
      </w:r>
    </w:p>
    <w:p w:rsidR="003C7B2F" w:rsidRPr="00943A05" w:rsidRDefault="003C7B2F">
      <w:pPr>
        <w:spacing w:before="180"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13" w:name="_Toc141791749"/>
      <w:bookmarkEnd w:id="13"/>
      <w:r w:rsidRPr="00943A05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1) патриотического воспитания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проявление интереса к истории и современному состоянию российской науки и технологии;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ценностное отношение к достижениям российских инженеров и учёных;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2)</w:t>
      </w:r>
      <w:r w:rsidRPr="00943A05">
        <w:rPr>
          <w:rFonts w:ascii="Times New Roman" w:hAnsi="Times New Roman"/>
          <w:color w:val="000000"/>
          <w:lang w:val="ru-RU"/>
        </w:rPr>
        <w:t xml:space="preserve"> </w:t>
      </w:r>
      <w:r w:rsidRPr="00943A05">
        <w:rPr>
          <w:rFonts w:ascii="Times New Roman" w:hAnsi="Times New Roman"/>
          <w:b/>
          <w:color w:val="000000"/>
          <w:lang w:val="ru-RU"/>
        </w:rPr>
        <w:t>гражданского и духовно-нравственного воспитания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3)</w:t>
      </w:r>
      <w:r w:rsidRPr="00943A05">
        <w:rPr>
          <w:rFonts w:ascii="Times New Roman" w:hAnsi="Times New Roman"/>
          <w:color w:val="000000"/>
          <w:lang w:val="ru-RU"/>
        </w:rPr>
        <w:t xml:space="preserve"> </w:t>
      </w:r>
      <w:r w:rsidRPr="00943A05">
        <w:rPr>
          <w:rFonts w:ascii="Times New Roman" w:hAnsi="Times New Roman"/>
          <w:b/>
          <w:color w:val="000000"/>
          <w:lang w:val="ru-RU"/>
        </w:rPr>
        <w:t>эстетического воспитания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восприятие эстетических качеств предметов труда;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умение создавать эстетически значимые изделия из различных материалов;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4) ценности научного познания и практической деятельности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осознание ценности науки как фундамента технологий;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5) формирования культуры здоровья и эмоционального благополучия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6)</w:t>
      </w:r>
      <w:r w:rsidRPr="00943A05">
        <w:rPr>
          <w:rFonts w:ascii="Times New Roman" w:hAnsi="Times New Roman"/>
          <w:color w:val="000000"/>
          <w:lang w:val="ru-RU"/>
        </w:rPr>
        <w:t xml:space="preserve"> </w:t>
      </w:r>
      <w:r w:rsidRPr="00943A05">
        <w:rPr>
          <w:rFonts w:ascii="Times New Roman" w:hAnsi="Times New Roman"/>
          <w:b/>
          <w:color w:val="000000"/>
          <w:lang w:val="ru-RU"/>
        </w:rPr>
        <w:t>трудового воспитания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уважение к труду, трудящимся, результатам труда (своего и других людей);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умение ориентироваться в мире современных профессий;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spacing w:val="-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ориентация на достижение выдающихся результатов в профессиональной деятельности;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7)</w:t>
      </w:r>
      <w:r w:rsidRPr="00943A05">
        <w:rPr>
          <w:rFonts w:ascii="Times New Roman" w:hAnsi="Times New Roman"/>
          <w:color w:val="000000"/>
          <w:lang w:val="ru-RU"/>
        </w:rPr>
        <w:t xml:space="preserve"> </w:t>
      </w:r>
      <w:r w:rsidRPr="00943A05">
        <w:rPr>
          <w:rFonts w:ascii="Times New Roman" w:hAnsi="Times New Roman"/>
          <w:b/>
          <w:color w:val="000000"/>
          <w:lang w:val="ru-RU"/>
        </w:rPr>
        <w:t>экологического воспитания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осознание пределов преобразовательной деятельности человека.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bookmarkStart w:id="14" w:name="_Toc141791750"/>
      <w:bookmarkEnd w:id="14"/>
      <w:r w:rsidRPr="00943A05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15" w:name="_Toc157707474"/>
      <w:bookmarkEnd w:id="15"/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природных и рукотворных объектов;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spacing w:val="-2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Базовые проектные действия: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выявлять проблемы, связанные с ними цели, задачи деятельности;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осуществлять планирование проектной деятельности;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разрабатывать и реализовывать проектный замысел и оформлять его в форме «продукта»;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осуществлять самооценку процесса и результата проектной деятельности, взаимооценку.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  <w:r w:rsidRPr="00943A05">
        <w:rPr>
          <w:rFonts w:ascii="Times New Roman" w:hAnsi="Times New Roman"/>
          <w:color w:val="000000"/>
          <w:lang w:val="ru-RU"/>
        </w:rPr>
        <w:t xml:space="preserve"> 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оценивать полноту, достоверность и актуальность полученной информации;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опытным путём изучать свойства различных материалов;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строить и оценивать модели объектов, явлений и процессов;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выбирать форму представления информации в зависимости от поставленной задачи;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понимать различие между данными, информацией и знаниями;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spacing w:val="-2"/>
          <w:lang w:val="ru-RU"/>
        </w:rPr>
        <w:t>владеть начальными навыками работы с «большими данными»;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владеть технологией трансформации данных в информацию, информации в знания.</w:t>
      </w:r>
    </w:p>
    <w:p w:rsidR="003C7B2F" w:rsidRDefault="003C7B2F">
      <w:pPr>
        <w:spacing w:after="0" w:line="144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144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Самоорганизация</w:t>
      </w:r>
      <w:r w:rsidRPr="00943A05">
        <w:rPr>
          <w:rFonts w:ascii="Times New Roman" w:hAnsi="Times New Roman"/>
          <w:color w:val="000000"/>
          <w:lang w:val="ru-RU"/>
        </w:rPr>
        <w:t xml:space="preserve">: 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делать выбор и брать ответственность за решение.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</w:t>
      </w:r>
      <w:r w:rsidRPr="00943A05">
        <w:rPr>
          <w:rFonts w:ascii="Times New Roman" w:hAnsi="Times New Roman"/>
          <w:b/>
          <w:color w:val="000000"/>
          <w:lang w:val="ru-RU"/>
        </w:rPr>
        <w:t>амоконтроль (рефлексия)</w:t>
      </w:r>
      <w:r w:rsidRPr="00943A05">
        <w:rPr>
          <w:rFonts w:ascii="Times New Roman" w:hAnsi="Times New Roman"/>
          <w:color w:val="000000"/>
          <w:lang w:val="ru-RU"/>
        </w:rPr>
        <w:t xml:space="preserve">: 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давать адекватную оценку ситуации и предлагать план её изменения;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Умение принятия себя и других: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C7B2F" w:rsidRPr="00943A05" w:rsidRDefault="003C7B2F">
      <w:pPr>
        <w:spacing w:after="0" w:line="168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 xml:space="preserve">Общение: 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 ходе обсуждения учебного материала, планирования и осуществления учебного проекта;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 рамках публичного представления результатов проектной деятельности;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 ходе совместного решения задачи с использованием облачных сервисов;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 ходе общения с представителями других культур, в частности в социальных сетях.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Совместная деятельность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владеть навыками отстаивания своей точки зрения, используя при этом законы логики;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уметь распознавать некорректную аргументацию.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Для </w:t>
      </w:r>
      <w:r w:rsidRPr="00943A05">
        <w:rPr>
          <w:rFonts w:ascii="Times New Roman" w:hAnsi="Times New Roman"/>
          <w:b/>
          <w:color w:val="000000"/>
          <w:lang w:val="ru-RU"/>
        </w:rPr>
        <w:t xml:space="preserve">всех модулей </w:t>
      </w:r>
      <w:r w:rsidRPr="00943A05">
        <w:rPr>
          <w:rFonts w:ascii="Times New Roman" w:hAnsi="Times New Roman"/>
          <w:color w:val="000000"/>
          <w:lang w:val="ru-RU"/>
        </w:rPr>
        <w:t>обязательные предметные результаты: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организовывать рабочее место в соответствии с изучаемой технологией;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«Производство и технологии»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5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характеризовать технологии;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характеризовать потребности человека;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классифицировать технику, описывать назначение техники;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spacing w:val="-5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использовать метод учебного проектирования, выполнять учебные проекты;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назвать и характеризовать профессии, связанные с миром техники и технологий.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</w:t>
      </w:r>
      <w:r w:rsidRPr="00943A05">
        <w:rPr>
          <w:rFonts w:ascii="Times New Roman" w:hAnsi="Times New Roman"/>
          <w:color w:val="000000"/>
          <w:lang w:val="ru-RU"/>
        </w:rPr>
        <w:t xml:space="preserve"> </w:t>
      </w:r>
      <w:r w:rsidRPr="00943A05">
        <w:rPr>
          <w:rFonts w:ascii="Times New Roman" w:hAnsi="Times New Roman"/>
          <w:b/>
          <w:color w:val="000000"/>
          <w:lang w:val="ru-RU"/>
        </w:rPr>
        <w:t>6 классе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характеризовать машины и механизмы;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предметы труда в различных видах материального производства;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профессии, связанные с инженерной и изобретательской деятельностью.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7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приводить примеры развития технологий;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характеризовать народные промыслы и ремёсла России;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оценивать области применения технологий, понимать их возможности и ограничения;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выявлять экологические проблемы;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профессии, связанные со сферой дизайна.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8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общие принципы управления;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анализировать возможности и сферу применения современных технологий;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направления развития и особенности перспективных технологий;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предлагать предпринимательские идеи, обосновывать их решение;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spacing w:val="-2"/>
          <w:lang w:val="ru-RU"/>
        </w:rPr>
        <w:t>определять проблему, анализировать потребности в продукте;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«Компьютерная графика. Черчение»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5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виды и области применения графической информации;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применять чертёжные инструменты;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6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знать и использовать для выполнения чертежей инструменты графического редактора;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создавать тексты, рисунки в графическом редакторе;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7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виды конструкторской документации;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характеризовать виды графических моделей;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выполнять и оформлять сборочный чертёж;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уметь читать чертежи деталей и осуществлять расчёты по чертежам;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8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использовать программное обеспечение для создания проектной документации;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создавать различные виды документов;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владеть способами создания, редактирования и трансформации графических объектов;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spacing w:val="-2"/>
          <w:lang w:val="ru-RU"/>
        </w:rPr>
        <w:t>выполнять эскизы, схемы, чертежи с использованием чертёж</w:t>
      </w:r>
      <w:r w:rsidRPr="00943A05">
        <w:rPr>
          <w:rFonts w:ascii="Times New Roman" w:hAnsi="Times New Roman"/>
          <w:color w:val="000000"/>
          <w:lang w:val="ru-RU"/>
        </w:rPr>
        <w:t>ных инструментов и приспособлений и (или) с использованием программного обеспечения;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создавать и редактировать сложные 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-модели и сборочные чертежи;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«3</w:t>
      </w:r>
      <w:r w:rsidRPr="00943A05">
        <w:rPr>
          <w:rFonts w:ascii="Times New Roman" w:hAnsi="Times New Roman"/>
          <w:b/>
          <w:color w:val="000000"/>
        </w:rPr>
        <w:t>D</w:t>
      </w:r>
      <w:r w:rsidRPr="00943A05">
        <w:rPr>
          <w:rFonts w:ascii="Times New Roman" w:hAnsi="Times New Roman"/>
          <w:b/>
          <w:color w:val="000000"/>
          <w:lang w:val="ru-RU"/>
        </w:rPr>
        <w:t>-моделирование, прототипирование, макетирование»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7 классе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виды, свойства и назначение моделей;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виды макетов и их назначение;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выполнять развёртку и соединять фрагменты макета;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выполнять сборку деталей макета;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разрабатывать графическую документацию;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8 классе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разрабатывать оригинальные конструкции с использованием 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создавать 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-модели, используя программное обеспечение;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устанавливать адекватность модели объекту и целям моделирования;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проводить анализ и модернизацию компьютерной модели;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изготавливать прототипы с использованием технологического оборудования (3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-принтер, лазерный гравёр и другие);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модернизировать прототип в соответствии с поставленной задачей;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презентовать изделие;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 3</w:t>
      </w:r>
      <w:r w:rsidRPr="00943A05">
        <w:rPr>
          <w:rFonts w:ascii="Times New Roman" w:hAnsi="Times New Roman"/>
          <w:color w:val="000000"/>
        </w:rPr>
        <w:t>D</w:t>
      </w:r>
      <w:r w:rsidRPr="00943A05">
        <w:rPr>
          <w:rFonts w:ascii="Times New Roman" w:hAnsi="Times New Roman"/>
          <w:color w:val="000000"/>
          <w:lang w:val="ru-RU"/>
        </w:rPr>
        <w:t>-моделирования, их востребованность на рынке труда.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5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характеризовать виды бумаги, её свойства, получение и применение;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народные промыслы по обработке древесины;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свойства конструкционных материалов;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характеризовать виды древесины, пиломатериалов;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исследовать, анализировать и сравнивать свойства древесины разных пород деревьев;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знать и называть пищевую ценность яиц, круп, овощей;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выполнять технологии первичной обработки овощей, круп;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выполнять технологии приготовления блюд из яиц, овощей, круп;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виды планировки кухни; способы рационального размещения мебели;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анализировать и сравнивать свойства текстильных материалов;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выбирать материалы, инструменты и оборудование для выполнения швейных работ;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использовать ручные инструменты для выполнения швейных работ;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 концу обучения</w:t>
      </w:r>
      <w:r w:rsidRPr="00943A05">
        <w:rPr>
          <w:rFonts w:ascii="Times New Roman" w:hAnsi="Times New Roman"/>
          <w:b/>
          <w:color w:val="000000"/>
          <w:lang w:val="ru-RU"/>
        </w:rPr>
        <w:t xml:space="preserve"> в 6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свойства конструкционных материалов;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народные промыслы по обработке металла;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характеризовать виды металлов и их сплавов;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исследовать, анализировать и сравнивать свойства металлов и их сплавов;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обрабатывать металлы и их сплавы слесарным инструментом;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знать и называть пищевую ценность молока и молочных продуктов;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определять качество молочных продуктов, называть правила хранения продуктов;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выполнять технологии приготовления блюд из молока и молочных продуктов;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виды теста, технологии приготовления разных видов теста;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национальные блюда из разных видов теста;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виды одежды, характеризовать стили одежды;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современные текстильные материалы, их получение и свойства;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выбирать текстильные материалы для изделий с учётом их свойств;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самостоятельно выполнять чертёж выкроек швейного изделия;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7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исследовать и анализировать свойства конструкционных материалов;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применять технологии механической обработки конструкционных материалов;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выполнять художественное оформление изделий;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знать и называть пищевую ценность мяса животных, мяса птицы, определять качество;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выполнять технологии приготовления блюд из рыбы,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технологии приготовления из мяса животных, мяса птицы;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блюда национальной кухни из рыбы, мяса;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конструкционные особенности костюма;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выбирать текстильные материалы для изделий с учётом их свойств;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самостоятельно выполнять чертёж выкроек швейного изделия;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«Робототехника»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5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классифицировать и характеризовать роботов по видам и назначению;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знать основные законы робототехники;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характеризовать назначение деталей робототехнического конструктора;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робототехникой.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6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виды транспортных роботов, описывать их назначение;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конструировать мобильного робота по схеме; усовершенствовать конструкцию;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программировать мобильного робота;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управлять мобильными роботами в компьютерно-управляемых средах;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уметь осуществлять робототехнические проекты;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презентовать изделие;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робототехникой.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7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виды промышленных роботов, описывать их назначение и функции;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беспилотные автоматизированные системы;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назвать виды бытовых роботов, описывать их назначение и функции;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осуществлять робототехнические проекты, совершенствовать </w:t>
      </w:r>
      <w:r w:rsidRPr="00943A05">
        <w:rPr>
          <w:rFonts w:ascii="Times New Roman" w:hAnsi="Times New Roman"/>
          <w:color w:val="000000"/>
          <w:spacing w:val="-2"/>
          <w:lang w:val="ru-RU"/>
        </w:rPr>
        <w:t>конструкцию, испытывать и презентовать результат проекта;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робототехникой.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43A05">
        <w:rPr>
          <w:rFonts w:ascii="Times New Roman" w:hAnsi="Times New Roman"/>
          <w:b/>
          <w:color w:val="000000"/>
          <w:lang w:val="ru-RU"/>
        </w:rPr>
        <w:t>в 8 классе: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выполнять сборку беспилотного летательного аппарата;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выполнять пилотирование беспилотных летательных аппаратов;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соблюдать правила безопасного пилотирования беспилотных летательных аппаратов;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«Животноводство»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К концу обучения в 7–8 классах</w:t>
      </w:r>
      <w:r w:rsidRPr="00943A05">
        <w:rPr>
          <w:rFonts w:ascii="Times New Roman" w:hAnsi="Times New Roman"/>
          <w:color w:val="000000"/>
          <w:lang w:val="ru-RU"/>
        </w:rPr>
        <w:t>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основные направления животноводства;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виды сельскохозяйственных животных, характерных для данного региона;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оценивать условия содержания животных в различных условиях;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владеть навыками оказания первой помощи заболевшим или пораненным животным;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способы переработки и хранения продукции животноводства;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пути цифровизации животноводческого производства;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объяснять особенности сельскохозяйственного производства своего региона;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«Растениеводство»</w:t>
      </w:r>
    </w:p>
    <w:p w:rsidR="003C7B2F" w:rsidRPr="00943A05" w:rsidRDefault="003C7B2F">
      <w:pPr>
        <w:spacing w:after="0" w:line="72" w:lineRule="auto"/>
        <w:ind w:left="120"/>
        <w:jc w:val="both"/>
        <w:rPr>
          <w:rFonts w:ascii="Times New Roman" w:hAnsi="Times New Roman"/>
          <w:lang w:val="ru-RU"/>
        </w:rPr>
      </w:pPr>
    </w:p>
    <w:p w:rsidR="003C7B2F" w:rsidRPr="00943A05" w:rsidRDefault="003C7B2F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b/>
          <w:color w:val="000000"/>
          <w:lang w:val="ru-RU"/>
        </w:rPr>
        <w:t>К концу обучения в 7–8 классах: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основные направления растениеводства;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виды и свойства почв данного региона;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ручные и механизированные инструменты обработки почвы;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классифицировать культурные растения по различным основаниям;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полезные дикорастущие растения и знать их свойства;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назвать опасные для человека дикорастущие растения;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полезные для человека грибы;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называть опасные для человека грибы;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владеть методами сбора, переработки и хранения полезных для человека грибов;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основные направления цифровизации и роботизации в растениеводстве;</w:t>
      </w:r>
    </w:p>
    <w:p w:rsidR="003C7B2F" w:rsidRPr="00943A05" w:rsidRDefault="003C7B2F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C7B2F" w:rsidRDefault="003C7B2F" w:rsidP="0059275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943A05">
        <w:rPr>
          <w:rFonts w:ascii="Times New Roman" w:hAnsi="Times New Roman"/>
          <w:color w:val="000000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C7B2F" w:rsidRPr="00783411" w:rsidRDefault="003C7B2F" w:rsidP="00592750">
      <w:pPr>
        <w:spacing w:after="0"/>
        <w:ind w:left="120"/>
        <w:rPr>
          <w:sz w:val="24"/>
          <w:szCs w:val="24"/>
        </w:rPr>
      </w:pPr>
      <w:r w:rsidRPr="0078341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C7B2F" w:rsidRPr="005E1F2E" w:rsidRDefault="003C7B2F" w:rsidP="005927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834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83411">
        <w:rPr>
          <w:rFonts w:ascii="Times New Roman" w:hAnsi="Times New Roman"/>
          <w:b/>
          <w:color w:val="000000"/>
          <w:sz w:val="24"/>
          <w:szCs w:val="24"/>
          <w:lang w:val="ru-RU"/>
        </w:rPr>
        <w:t>5</w:t>
      </w:r>
      <w:r w:rsidRPr="00783411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8189"/>
        <w:gridCol w:w="1080"/>
      </w:tblGrid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Наименование разделов и тем программы </w:t>
            </w:r>
          </w:p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8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                                      </w:t>
            </w:r>
            <w:r w:rsidRPr="000441C9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вокруг нас. Мир труда и профессий.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</w:rPr>
              <w:t>Проекты и проектирование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8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Введение в графику и черчение.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Основные элементы графических изображений и их построение. </w:t>
            </w:r>
            <w:r w:rsidRPr="000441C9">
              <w:rPr>
                <w:rFonts w:ascii="Times New Roman" w:hAnsi="Times New Roman"/>
                <w:color w:val="000000"/>
              </w:rPr>
              <w:t>Мир профессий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4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8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36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и их свойства.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Технологии отделки изделий из древесины. </w:t>
            </w:r>
            <w:r w:rsidRPr="000441C9">
              <w:rPr>
                <w:rFonts w:ascii="Times New Roman" w:hAnsi="Times New Roman"/>
                <w:color w:val="000000"/>
              </w:rPr>
              <w:t>Декорирование древесины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изделия из древесины. Мир профессий. Защита и оценка качества проекта.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продуктов. Мир профессий.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8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3.7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обработки текстильных материалов.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3.8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Конструирование швейных изделий. Чертеж и изготовление выкроек швейного изделия.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Технологические операции по пошиву изделия. Оценка качества швейного изделия. Мир профессий.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6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8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20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Введение в робототехнику. Робототехнический конструктор.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Конструирование: подвижные и неподвижные соединения, механическая передача.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</w:rPr>
              <w:t>Программирование робота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Датчики, их функции и принцип работы.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Мир профессий в робототехнике. Основы проектной деятельности.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6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20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 xml:space="preserve">68 </w:t>
            </w:r>
          </w:p>
        </w:tc>
      </w:tr>
    </w:tbl>
    <w:p w:rsidR="003C7B2F" w:rsidRPr="00783411" w:rsidRDefault="003C7B2F" w:rsidP="00592750">
      <w:pPr>
        <w:spacing w:after="0"/>
        <w:ind w:left="120"/>
        <w:rPr>
          <w:sz w:val="24"/>
          <w:szCs w:val="24"/>
        </w:rPr>
      </w:pPr>
      <w:r w:rsidRPr="0078341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C7B2F" w:rsidRPr="005E1F2E" w:rsidRDefault="003C7B2F" w:rsidP="005927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834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Pr="00783411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8189"/>
        <w:gridCol w:w="1080"/>
      </w:tblGrid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Наименование разделов и тем программы </w:t>
            </w:r>
          </w:p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8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                                      </w:t>
            </w:r>
            <w:r w:rsidRPr="000441C9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Модели и моделирование. Мир профессий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8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Черчение. Основные геометрические построения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Создание печатной продукции в графическом редакторе. </w:t>
            </w:r>
            <w:r w:rsidRPr="000441C9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8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36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Технологии обработки тонколистового металла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6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Контроль и оценка качества изделий из металла. </w:t>
            </w:r>
            <w:r w:rsidRPr="000441C9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8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10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8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20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Мобильная робототехника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Роботы: конструирование и управление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Программирование управления одним сервомотором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Групповой учебный проект по робототехнике. </w:t>
            </w:r>
            <w:r w:rsidRPr="000441C9">
              <w:rPr>
                <w:rFonts w:ascii="Times New Roman" w:hAnsi="Times New Roman"/>
                <w:color w:val="000000"/>
              </w:rPr>
              <w:t>Профессии в области робототехники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4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8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 xml:space="preserve">68 </w:t>
            </w:r>
          </w:p>
        </w:tc>
      </w:tr>
    </w:tbl>
    <w:p w:rsidR="003C7B2F" w:rsidRDefault="003C7B2F" w:rsidP="005927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776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  <w:r w:rsidRPr="00C57F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</w:t>
      </w: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1"/>
        <w:gridCol w:w="8549"/>
        <w:gridCol w:w="1080"/>
      </w:tblGrid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Наименование разделов и тем программы </w:t>
            </w:r>
          </w:p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</w:t>
            </w: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4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                                      </w:t>
            </w:r>
            <w:r w:rsidRPr="000441C9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Дизайн и технологии. Мир профессий.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4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</w:rPr>
              <w:t>Конструкторская документация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0441C9">
              <w:rPr>
                <w:rFonts w:ascii="Times New Roman" w:hAnsi="Times New Roman"/>
                <w:color w:val="000000"/>
              </w:rPr>
              <w:t>Мир профессий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6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4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0441C9">
              <w:rPr>
                <w:rFonts w:ascii="Times New Roman" w:hAnsi="Times New Roman"/>
                <w:b/>
                <w:color w:val="000000"/>
              </w:rPr>
              <w:t>D</w:t>
            </w: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Модели и 3</w:t>
            </w:r>
            <w:r w:rsidRPr="000441C9">
              <w:rPr>
                <w:rFonts w:ascii="Times New Roman" w:hAnsi="Times New Roman"/>
                <w:color w:val="000000"/>
              </w:rPr>
              <w:t>D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Основные приемы макетирования Мир профессий. Профессии, связанные с 3</w:t>
            </w:r>
            <w:r w:rsidRPr="000441C9">
              <w:rPr>
                <w:rFonts w:ascii="Times New Roman" w:hAnsi="Times New Roman"/>
                <w:color w:val="000000"/>
              </w:rPr>
              <w:t>D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>-печатью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4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0441C9">
              <w:rPr>
                <w:rFonts w:ascii="Times New Roman" w:hAnsi="Times New Roman"/>
                <w:b/>
                <w:lang w:val="ru-RU"/>
              </w:rPr>
              <w:t>26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0441C9">
              <w:rPr>
                <w:rFonts w:ascii="Times New Roman" w:hAnsi="Times New Roman"/>
                <w:color w:val="000000"/>
              </w:rPr>
              <w:t>Мир профессий. Защита проекта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6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4.8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4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14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Промышленные и бытовые роботы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Алгоритмизация и программирование роботов.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6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Растениеводство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0441C9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>Раздел 7.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Животноводство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6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 xml:space="preserve">68 </w:t>
            </w:r>
          </w:p>
        </w:tc>
      </w:tr>
    </w:tbl>
    <w:p w:rsidR="003C7B2F" w:rsidRDefault="003C7B2F" w:rsidP="0059275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C7B2F" w:rsidRPr="005E1F2E" w:rsidRDefault="003C7B2F" w:rsidP="00592750">
      <w:pPr>
        <w:spacing w:after="0"/>
        <w:ind w:left="120"/>
        <w:rPr>
          <w:lang w:val="ru-RU"/>
        </w:rPr>
      </w:pPr>
      <w:r w:rsidRPr="003E160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  <w:r w:rsidRPr="00C57F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</w:t>
      </w: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1"/>
        <w:gridCol w:w="8549"/>
        <w:gridCol w:w="1080"/>
      </w:tblGrid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Наименование разделов и тем программы </w:t>
            </w:r>
          </w:p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</w:t>
            </w: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044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4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                                      </w:t>
            </w:r>
            <w:r w:rsidRPr="000441C9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Производство и его виды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0441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Рынок труда. Функции рынка труда. </w:t>
            </w:r>
            <w:r w:rsidRPr="000441C9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4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0441C9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4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0441C9">
              <w:rPr>
                <w:rFonts w:ascii="Times New Roman" w:hAnsi="Times New Roman"/>
                <w:b/>
                <w:color w:val="000000"/>
              </w:rPr>
              <w:t>D</w:t>
            </w: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Прототипирование. 3</w:t>
            </w:r>
            <w:r w:rsidRPr="000441C9">
              <w:rPr>
                <w:rFonts w:ascii="Times New Roman" w:hAnsi="Times New Roman"/>
                <w:color w:val="000000"/>
              </w:rPr>
              <w:t>D</w:t>
            </w:r>
            <w:r w:rsidRPr="000441C9">
              <w:rPr>
                <w:rFonts w:ascii="Times New Roman" w:hAnsi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Изготовление прототипов с использованием с использованием технологического оборудова- ния. Выполнение и защита проекта. Мир профессий. Профессии, связанные с 3</w:t>
            </w:r>
            <w:r w:rsidRPr="000441C9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0441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-печатью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4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0441C9">
              <w:rPr>
                <w:rFonts w:ascii="Times New Roman" w:hAnsi="Times New Roman"/>
                <w:b/>
                <w:lang w:val="ru-RU"/>
              </w:rPr>
              <w:t>10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Беспилотные летательные аппараты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5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деятельности. Защита проекта. </w:t>
            </w:r>
            <w:r w:rsidRPr="000441C9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Растениеводство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0441C9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49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0441C9">
              <w:rPr>
                <w:rFonts w:ascii="Times New Roman" w:hAnsi="Times New Roman"/>
                <w:color w:val="000000"/>
              </w:rPr>
              <w:t xml:space="preserve"> </w:t>
            </w:r>
            <w:r w:rsidRPr="000441C9">
              <w:rPr>
                <w:rFonts w:ascii="Times New Roman" w:hAnsi="Times New Roman"/>
                <w:b/>
                <w:color w:val="000000"/>
              </w:rPr>
              <w:t>Животноводство</w:t>
            </w:r>
          </w:p>
        </w:tc>
        <w:tc>
          <w:tcPr>
            <w:tcW w:w="1080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Животноводческие предприятия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441C9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3C7B2F" w:rsidTr="000441C9">
        <w:tc>
          <w:tcPr>
            <w:tcW w:w="991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0441C9"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3C7B2F" w:rsidTr="000441C9">
        <w:tc>
          <w:tcPr>
            <w:tcW w:w="991" w:type="dxa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49" w:type="dxa"/>
            <w:vAlign w:val="center"/>
          </w:tcPr>
          <w:p w:rsidR="003C7B2F" w:rsidRPr="000441C9" w:rsidRDefault="003C7B2F" w:rsidP="000441C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441C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vAlign w:val="center"/>
          </w:tcPr>
          <w:p w:rsidR="003C7B2F" w:rsidRPr="000441C9" w:rsidRDefault="003C7B2F" w:rsidP="000441C9">
            <w:pPr>
              <w:spacing w:after="0"/>
              <w:rPr>
                <w:rFonts w:ascii="Times New Roman" w:hAnsi="Times New Roman"/>
                <w:b/>
              </w:rPr>
            </w:pPr>
            <w:r w:rsidRPr="000441C9">
              <w:rPr>
                <w:rFonts w:ascii="Times New Roman" w:hAnsi="Times New Roman"/>
                <w:b/>
                <w:color w:val="000000"/>
                <w:lang w:val="ru-RU"/>
              </w:rPr>
              <w:t>34</w:t>
            </w:r>
            <w:r w:rsidRPr="000441C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</w:tbl>
    <w:p w:rsidR="003C7B2F" w:rsidRDefault="003C7B2F" w:rsidP="00592750">
      <w:pPr>
        <w:rPr>
          <w:lang w:val="ru-RU"/>
        </w:rPr>
      </w:pPr>
    </w:p>
    <w:p w:rsidR="003C7B2F" w:rsidRDefault="003C7B2F" w:rsidP="00592750">
      <w:pPr>
        <w:rPr>
          <w:lang w:val="ru-RU"/>
        </w:rPr>
      </w:pPr>
    </w:p>
    <w:p w:rsidR="003C7B2F" w:rsidRPr="00943A05" w:rsidRDefault="003C7B2F" w:rsidP="00A54FED">
      <w:pPr>
        <w:spacing w:after="0"/>
        <w:ind w:left="120"/>
        <w:rPr>
          <w:lang w:val="ru-RU"/>
        </w:rPr>
      </w:pPr>
      <w:bookmarkStart w:id="16" w:name="block-40267201"/>
      <w:bookmarkEnd w:id="16"/>
    </w:p>
    <w:sectPr w:rsidR="003C7B2F" w:rsidRPr="00943A05" w:rsidSect="00A54FED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1F0"/>
    <w:rsid w:val="00002926"/>
    <w:rsid w:val="000441C9"/>
    <w:rsid w:val="00046BAA"/>
    <w:rsid w:val="000A7A74"/>
    <w:rsid w:val="000D4161"/>
    <w:rsid w:val="000E3EBC"/>
    <w:rsid w:val="000E6D86"/>
    <w:rsid w:val="00130B26"/>
    <w:rsid w:val="001543B8"/>
    <w:rsid w:val="0016535D"/>
    <w:rsid w:val="00167725"/>
    <w:rsid w:val="0017769D"/>
    <w:rsid w:val="001C31C1"/>
    <w:rsid w:val="00247633"/>
    <w:rsid w:val="00290CB7"/>
    <w:rsid w:val="002B1B2B"/>
    <w:rsid w:val="002E687E"/>
    <w:rsid w:val="002F7A01"/>
    <w:rsid w:val="003428D6"/>
    <w:rsid w:val="00342B73"/>
    <w:rsid w:val="00344265"/>
    <w:rsid w:val="00357872"/>
    <w:rsid w:val="003B5CA4"/>
    <w:rsid w:val="003C7B2F"/>
    <w:rsid w:val="003E01CA"/>
    <w:rsid w:val="003E160D"/>
    <w:rsid w:val="0045117C"/>
    <w:rsid w:val="00463DC1"/>
    <w:rsid w:val="004B55C5"/>
    <w:rsid w:val="004E6975"/>
    <w:rsid w:val="004F7919"/>
    <w:rsid w:val="005171F0"/>
    <w:rsid w:val="00580A32"/>
    <w:rsid w:val="0058170E"/>
    <w:rsid w:val="00592750"/>
    <w:rsid w:val="005A14E8"/>
    <w:rsid w:val="005E1F2E"/>
    <w:rsid w:val="005E5CE0"/>
    <w:rsid w:val="006822AF"/>
    <w:rsid w:val="006906A1"/>
    <w:rsid w:val="007338DD"/>
    <w:rsid w:val="00756B8D"/>
    <w:rsid w:val="00783411"/>
    <w:rsid w:val="007A1137"/>
    <w:rsid w:val="007C2D9A"/>
    <w:rsid w:val="008610C7"/>
    <w:rsid w:val="0086502D"/>
    <w:rsid w:val="008944ED"/>
    <w:rsid w:val="008B1B88"/>
    <w:rsid w:val="008B31F8"/>
    <w:rsid w:val="008D3DC3"/>
    <w:rsid w:val="00943A05"/>
    <w:rsid w:val="00A14281"/>
    <w:rsid w:val="00A54FED"/>
    <w:rsid w:val="00B16FE1"/>
    <w:rsid w:val="00B8445A"/>
    <w:rsid w:val="00C2627F"/>
    <w:rsid w:val="00C53FFE"/>
    <w:rsid w:val="00C57F5C"/>
    <w:rsid w:val="00C66C51"/>
    <w:rsid w:val="00C6777D"/>
    <w:rsid w:val="00CD7AB1"/>
    <w:rsid w:val="00D2244E"/>
    <w:rsid w:val="00D74E7F"/>
    <w:rsid w:val="00DC55F3"/>
    <w:rsid w:val="00E17B55"/>
    <w:rsid w:val="00E2220E"/>
    <w:rsid w:val="00E233EB"/>
    <w:rsid w:val="00E54582"/>
    <w:rsid w:val="00E7269B"/>
    <w:rsid w:val="00E9175A"/>
    <w:rsid w:val="00EE12B3"/>
    <w:rsid w:val="00EF74FA"/>
    <w:rsid w:val="00FB1AF0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E8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4E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4E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4E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4E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4E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14E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14E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14E8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5A1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4E8"/>
    <w:rPr>
      <w:rFonts w:cs="Times New Roman"/>
    </w:rPr>
  </w:style>
  <w:style w:type="paragraph" w:styleId="NormalIndent">
    <w:name w:val="Normal Indent"/>
    <w:basedOn w:val="Normal"/>
    <w:uiPriority w:val="99"/>
    <w:rsid w:val="005A14E8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5A14E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14E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5A14E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A14E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5A14E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171F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171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5A14E8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422</TotalTime>
  <Pages>23</Pages>
  <Words>8630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Доморац</cp:lastModifiedBy>
  <cp:revision>17</cp:revision>
  <cp:lastPrinted>2024-09-10T20:01:00Z</cp:lastPrinted>
  <dcterms:created xsi:type="dcterms:W3CDTF">2024-09-09T07:02:00Z</dcterms:created>
  <dcterms:modified xsi:type="dcterms:W3CDTF">2024-09-26T16:58:00Z</dcterms:modified>
</cp:coreProperties>
</file>